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EB09923" w:rsidR="00EC05A7" w:rsidRPr="00F64E1D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F64E1D">
        <w:rPr>
          <w:kern w:val="3"/>
          <w:lang w:val="sr-Cyrl-RS" w:eastAsia="ar-SA"/>
        </w:rPr>
        <w:t>14.03.2025.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5255241" w:rsidR="00EC05A7" w:rsidRPr="00F64E1D" w:rsidRDefault="00EC05A7" w:rsidP="00F64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F64E1D">
        <w:rPr>
          <w:b/>
          <w:bCs/>
          <w:kern w:val="3"/>
          <w:lang w:val="sr-Cyrl-RS" w:eastAsia="ar-SA"/>
        </w:rPr>
        <w:t>Метални архивски ормар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5451ABE" w:rsidR="00EC05A7" w:rsidRPr="00F64E1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F64E1D">
        <w:rPr>
          <w:kern w:val="3"/>
          <w:lang w:val="sr-Cyrl-RS" w:eastAsia="ar-SA"/>
        </w:rPr>
        <w:t>до 300.000,00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74EDAE1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F64E1D">
        <w:rPr>
          <w:b/>
          <w:kern w:val="3"/>
          <w:lang w:val="sr-Cyrl-RS" w:eastAsia="ar-SA"/>
        </w:rPr>
        <w:t>7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8EEF843" w:rsidR="00EC05A7" w:rsidRPr="00F64E1D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F64E1D">
        <w:rPr>
          <w:b/>
          <w:kern w:val="3"/>
          <w:lang w:val="sr-Cyrl-RS" w:eastAsia="ar-SA"/>
        </w:rPr>
        <w:t>Гаранција произвођача</w:t>
      </w:r>
    </w:p>
    <w:p w14:paraId="2BE41847" w14:textId="0C982617" w:rsidR="00EC05A7" w:rsidRPr="00AB32F0" w:rsidRDefault="00AB32F0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br/>
      </w:r>
      <w:r w:rsidRPr="00AB32F0">
        <w:rPr>
          <w:b/>
          <w:bCs/>
          <w:kern w:val="3"/>
          <w:lang w:val="en-US" w:eastAsia="ar-SA"/>
        </w:rPr>
        <w:t xml:space="preserve">7. </w:t>
      </w:r>
      <w:r w:rsidRPr="00AB32F0">
        <w:rPr>
          <w:b/>
          <w:bCs/>
          <w:kern w:val="3"/>
          <w:lang w:val="sr-Cyrl-RS" w:eastAsia="ar-SA"/>
        </w:rPr>
        <w:t>Начин плаћања: Одложено 45 дана</w:t>
      </w:r>
    </w:p>
    <w:p w14:paraId="688420BA" w14:textId="41EBC2AC" w:rsidR="00EC05A7" w:rsidRPr="00EC05A7" w:rsidRDefault="00AB32F0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>
        <w:rPr>
          <w:b/>
          <w:bCs/>
          <w:kern w:val="3"/>
          <w:lang w:val="sr-Cyrl-RS" w:eastAsia="ar-SA"/>
        </w:rPr>
        <w:br/>
      </w:r>
      <w:r w:rsidR="00EC05A7" w:rsidRPr="00EC05A7">
        <w:rPr>
          <w:b/>
          <w:bCs/>
          <w:kern w:val="3"/>
          <w:lang w:val="en-US" w:eastAsia="ar-SA"/>
        </w:rPr>
        <w:t xml:space="preserve">7. </w:t>
      </w:r>
      <w:r>
        <w:rPr>
          <w:b/>
          <w:bCs/>
          <w:kern w:val="3"/>
          <w:lang w:val="sr-Cyrl-RS" w:eastAsia="ar-SA"/>
        </w:rPr>
        <w:t xml:space="preserve">1 </w:t>
      </w:r>
      <w:proofErr w:type="spellStart"/>
      <w:r w:rsidR="00EC05A7"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за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="00EC05A7"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="00EC05A7" w:rsidRPr="00EC05A7">
        <w:rPr>
          <w:b/>
          <w:bCs/>
          <w:kern w:val="3"/>
          <w:lang w:val="en-US" w:eastAsia="ar-SA"/>
        </w:rPr>
        <w:t>подуда</w:t>
      </w:r>
      <w:proofErr w:type="spellEnd"/>
      <w:r w:rsidR="00EC05A7"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680B13CB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AB32F0">
        <w:rPr>
          <w:kern w:val="3"/>
          <w:lang w:val="en-US" w:eastAsia="ar-SA"/>
        </w:rPr>
        <w:t xml:space="preserve"> </w:t>
      </w:r>
      <w:r w:rsidR="00F64E1D" w:rsidRPr="00F64E1D">
        <w:rPr>
          <w:b/>
          <w:bCs/>
          <w:kern w:val="3"/>
          <w:lang w:val="sr-Cyrl-RS" w:eastAsia="ar-SA"/>
        </w:rPr>
        <w:t>20.03.2025</w:t>
      </w:r>
      <w:r w:rsidRPr="00F64E1D">
        <w:rPr>
          <w:b/>
          <w:bCs/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5FCD786" w:rsidR="005C2B67" w:rsidRPr="00F64E1D" w:rsidRDefault="00F64E1D" w:rsidP="00EC05A7">
      <w:pPr>
        <w:rPr>
          <w:lang w:val="sr-Cyrl-RS"/>
        </w:rPr>
      </w:pPr>
      <w:r>
        <w:rPr>
          <w:lang w:val="sr-Cyrl-RS"/>
        </w:rPr>
        <w:t>Милан Пешић:063/113-45-73</w:t>
      </w:r>
    </w:p>
    <w:sectPr w:rsidR="005C2B67" w:rsidRPr="00F64E1D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FFB3" w14:textId="77777777" w:rsidR="005C3F9A" w:rsidRDefault="005C3F9A">
      <w:r>
        <w:separator/>
      </w:r>
    </w:p>
  </w:endnote>
  <w:endnote w:type="continuationSeparator" w:id="0">
    <w:p w14:paraId="3DFA574A" w14:textId="77777777" w:rsidR="005C3F9A" w:rsidRDefault="005C3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5F0D" w14:textId="77777777" w:rsidR="005C3F9A" w:rsidRDefault="005C3F9A">
      <w:r>
        <w:separator/>
      </w:r>
    </w:p>
  </w:footnote>
  <w:footnote w:type="continuationSeparator" w:id="0">
    <w:p w14:paraId="355434FA" w14:textId="77777777" w:rsidR="005C3F9A" w:rsidRDefault="005C3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3697630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5C2B67"/>
    <w:rsid w:val="005C3F9A"/>
    <w:rsid w:val="006866CF"/>
    <w:rsid w:val="00707CE2"/>
    <w:rsid w:val="007260CD"/>
    <w:rsid w:val="00824215"/>
    <w:rsid w:val="008432DD"/>
    <w:rsid w:val="00864A03"/>
    <w:rsid w:val="00942F87"/>
    <w:rsid w:val="00955644"/>
    <w:rsid w:val="00A3396B"/>
    <w:rsid w:val="00A5500D"/>
    <w:rsid w:val="00AB32F0"/>
    <w:rsid w:val="00C34D0B"/>
    <w:rsid w:val="00C90DCC"/>
    <w:rsid w:val="00D409D4"/>
    <w:rsid w:val="00DE678A"/>
    <w:rsid w:val="00E45924"/>
    <w:rsid w:val="00E97BE4"/>
    <w:rsid w:val="00EC05A7"/>
    <w:rsid w:val="00EC3BEA"/>
    <w:rsid w:val="00EC7BBA"/>
    <w:rsid w:val="00F6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2025-03-17T05:21:00Z</dcterms:modified>
</cp:coreProperties>
</file>